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EA86" w14:textId="77777777" w:rsidR="000A3690" w:rsidRPr="00C061A9" w:rsidRDefault="00DD36A8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C061A9">
        <w:rPr>
          <w:rFonts w:ascii="ＭＳ ゴシック" w:eastAsia="ＭＳ ゴシック" w:hAnsi="ＭＳ ゴシック" w:hint="eastAsia"/>
          <w:sz w:val="24"/>
          <w:szCs w:val="24"/>
        </w:rPr>
        <w:t>様式２号</w:t>
      </w:r>
    </w:p>
    <w:p w14:paraId="6E45FBD5" w14:textId="77777777" w:rsidR="00DD36A8" w:rsidRPr="00C061A9" w:rsidRDefault="00DD36A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DDAFC77" w14:textId="77777777" w:rsidR="00DD36A8" w:rsidRPr="00C061A9" w:rsidRDefault="00DD36A8" w:rsidP="00DD36A8">
      <w:pPr>
        <w:jc w:val="center"/>
        <w:rPr>
          <w:rFonts w:ascii="ＭＳ ゴシック" w:eastAsia="ＭＳ ゴシック" w:hAnsi="ＭＳ ゴシック" w:hint="eastAsia"/>
          <w:szCs w:val="21"/>
        </w:rPr>
      </w:pPr>
      <w:r w:rsidRPr="00C061A9">
        <w:rPr>
          <w:rFonts w:ascii="ＭＳ ゴシック" w:eastAsia="ＭＳ ゴシック" w:hAnsi="ＭＳ ゴシック" w:hint="eastAsia"/>
          <w:szCs w:val="21"/>
        </w:rPr>
        <w:t>介護職員等によるたんの吸引等の実施のための</w:t>
      </w:r>
      <w:r w:rsidRPr="00C53DDE">
        <w:rPr>
          <w:rFonts w:ascii="ＭＳ ゴシック" w:eastAsia="ＭＳ ゴシック" w:hAnsi="ＭＳ ゴシック" w:hint="eastAsia"/>
          <w:b/>
          <w:szCs w:val="21"/>
        </w:rPr>
        <w:t>指導者</w:t>
      </w:r>
      <w:r w:rsidRPr="00C061A9">
        <w:rPr>
          <w:rFonts w:ascii="ＭＳ ゴシック" w:eastAsia="ＭＳ ゴシック" w:hAnsi="ＭＳ ゴシック" w:hint="eastAsia"/>
          <w:szCs w:val="21"/>
        </w:rPr>
        <w:t>（特定の者対象）</w:t>
      </w:r>
    </w:p>
    <w:p w14:paraId="25140BDE" w14:textId="77777777" w:rsidR="00DD36A8" w:rsidRPr="00C061A9" w:rsidRDefault="00DD36A8" w:rsidP="00DD36A8">
      <w:pPr>
        <w:jc w:val="center"/>
        <w:rPr>
          <w:rFonts w:ascii="ＭＳ ゴシック" w:eastAsia="ＭＳ ゴシック" w:hAnsi="ＭＳ ゴシック" w:hint="eastAsia"/>
          <w:szCs w:val="21"/>
        </w:rPr>
      </w:pPr>
      <w:r w:rsidRPr="00C061A9">
        <w:rPr>
          <w:rFonts w:ascii="ＭＳ ゴシック" w:eastAsia="ＭＳ ゴシック" w:hAnsi="ＭＳ ゴシック" w:hint="eastAsia"/>
          <w:szCs w:val="21"/>
        </w:rPr>
        <w:t>申込者調書</w:t>
      </w:r>
    </w:p>
    <w:p w14:paraId="0D1804B1" w14:textId="77777777" w:rsidR="00DD36A8" w:rsidRPr="00C061A9" w:rsidRDefault="00D90841" w:rsidP="00BF70F9">
      <w:pPr>
        <w:ind w:right="735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（令和</w:t>
      </w:r>
      <w:r w:rsidR="00DD36A8" w:rsidRPr="00C061A9">
        <w:rPr>
          <w:rFonts w:ascii="ＭＳ ゴシック" w:eastAsia="ＭＳ ゴシック" w:hAnsi="ＭＳ ゴシック" w:hint="eastAsia"/>
          <w:szCs w:val="21"/>
        </w:rPr>
        <w:t xml:space="preserve">　　年　　月　　日現在）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3685"/>
        <w:gridCol w:w="284"/>
        <w:gridCol w:w="283"/>
      </w:tblGrid>
      <w:tr w:rsidR="00A85817" w:rsidRPr="00C061A9" w14:paraId="550AC413" w14:textId="77777777" w:rsidTr="00C061A9">
        <w:trPr>
          <w:trHeight w:val="880"/>
        </w:trPr>
        <w:tc>
          <w:tcPr>
            <w:tcW w:w="1985" w:type="dxa"/>
            <w:shd w:val="clear" w:color="auto" w:fill="auto"/>
            <w:vAlign w:val="center"/>
          </w:tcPr>
          <w:p w14:paraId="6D78A0E3" w14:textId="77777777" w:rsidR="00DD36A8" w:rsidRPr="00C061A9" w:rsidRDefault="00A85817" w:rsidP="00C061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61A9">
              <w:rPr>
                <w:rFonts w:ascii="ＭＳ ゴシック" w:eastAsia="ＭＳ ゴシック" w:hAnsi="ＭＳ ゴシック"/>
                <w:spacing w:val="186"/>
                <w:kern w:val="0"/>
                <w:szCs w:val="21"/>
                <w:fitText w:val="840" w:id="682899968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85817" w:rsidRPr="00C061A9">
                    <w:rPr>
                      <w:rFonts w:ascii="ＭＳ 明朝" w:hAnsi="ＭＳ 明朝"/>
                      <w:spacing w:val="186"/>
                      <w:kern w:val="0"/>
                      <w:sz w:val="14"/>
                      <w:szCs w:val="21"/>
                      <w:fitText w:val="840" w:id="682899968"/>
                    </w:rPr>
                    <w:t>ふりがな</w:t>
                  </w:r>
                </w:rt>
                <w:rubyBase>
                  <w:r w:rsidR="00A85817" w:rsidRPr="00C061A9">
                    <w:rPr>
                      <w:rFonts w:ascii="ＭＳ ゴシック" w:eastAsia="ＭＳ ゴシック" w:hAnsi="ＭＳ ゴシック"/>
                      <w:spacing w:val="186"/>
                      <w:kern w:val="0"/>
                      <w:szCs w:val="21"/>
                      <w:fitText w:val="840" w:id="682899968"/>
                    </w:rPr>
                    <w:t>氏</w:t>
                  </w:r>
                  <w:r w:rsidR="00A85817" w:rsidRPr="00C061A9">
                    <w:rPr>
                      <w:rFonts w:ascii="ＭＳ ゴシック" w:eastAsia="ＭＳ ゴシック" w:hAnsi="ＭＳ ゴシック"/>
                      <w:spacing w:val="24"/>
                      <w:kern w:val="0"/>
                      <w:szCs w:val="21"/>
                      <w:fitText w:val="840" w:id="682899968"/>
                    </w:rPr>
                    <w:t>名</w:t>
                  </w:r>
                </w:rubyBase>
              </w:ruby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47C11335" w14:textId="77777777" w:rsidR="00DD36A8" w:rsidRPr="00C061A9" w:rsidRDefault="00A85817" w:rsidP="00C061A9">
            <w:pPr>
              <w:ind w:right="8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</w:t>
            </w:r>
          </w:p>
        </w:tc>
      </w:tr>
      <w:tr w:rsidR="00A85817" w:rsidRPr="00C061A9" w14:paraId="5BD8A6BB" w14:textId="77777777" w:rsidTr="00C061A9">
        <w:trPr>
          <w:trHeight w:val="709"/>
        </w:trPr>
        <w:tc>
          <w:tcPr>
            <w:tcW w:w="1985" w:type="dxa"/>
            <w:shd w:val="clear" w:color="auto" w:fill="auto"/>
            <w:vAlign w:val="center"/>
          </w:tcPr>
          <w:p w14:paraId="1910F55B" w14:textId="77777777" w:rsidR="00DD36A8" w:rsidRPr="00C061A9" w:rsidRDefault="00CF391C" w:rsidP="00C061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生年月日・年齢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3AA15F7A" w14:textId="77777777" w:rsidR="00DD36A8" w:rsidRPr="00C061A9" w:rsidRDefault="00BA4D4C" w:rsidP="00C061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（西暦）　　</w:t>
            </w:r>
            <w:r w:rsidR="00BF70F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　年　　　月　　　日生　　（　　　</w:t>
            </w:r>
            <w:r w:rsidR="00BF70F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）歳</w:t>
            </w:r>
          </w:p>
        </w:tc>
      </w:tr>
      <w:tr w:rsidR="00A85817" w:rsidRPr="00C061A9" w14:paraId="347E11A9" w14:textId="77777777" w:rsidTr="00C061A9">
        <w:trPr>
          <w:trHeight w:val="548"/>
        </w:trPr>
        <w:tc>
          <w:tcPr>
            <w:tcW w:w="1985" w:type="dxa"/>
            <w:shd w:val="clear" w:color="auto" w:fill="auto"/>
            <w:vAlign w:val="center"/>
          </w:tcPr>
          <w:p w14:paraId="218144DA" w14:textId="77777777" w:rsidR="00DD36A8" w:rsidRPr="00C061A9" w:rsidRDefault="00CF391C" w:rsidP="00C061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自己学習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2EC4" w14:textId="77777777" w:rsidR="00DD36A8" w:rsidRPr="00C061A9" w:rsidRDefault="00BA4D4C" w:rsidP="00BF70F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１　修了済　　　　２　未修了（自己学習用のテキスト等を送付します）</w:t>
            </w:r>
          </w:p>
        </w:tc>
      </w:tr>
      <w:tr w:rsidR="00A85817" w:rsidRPr="00C061A9" w14:paraId="0EC2E05C" w14:textId="77777777" w:rsidTr="00C061A9">
        <w:trPr>
          <w:trHeight w:val="712"/>
        </w:trPr>
        <w:tc>
          <w:tcPr>
            <w:tcW w:w="1985" w:type="dxa"/>
            <w:vMerge w:val="restart"/>
            <w:shd w:val="clear" w:color="auto" w:fill="auto"/>
          </w:tcPr>
          <w:p w14:paraId="63784EFE" w14:textId="77777777" w:rsidR="00CF391C" w:rsidRPr="00C061A9" w:rsidRDefault="00CF391C" w:rsidP="00C061A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現在の勤務先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14:paraId="197B54DF" w14:textId="77777777" w:rsidR="00CF391C" w:rsidRPr="00C061A9" w:rsidRDefault="00CF391C" w:rsidP="00C061A9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設置主体名</w:t>
            </w:r>
          </w:p>
        </w:tc>
        <w:tc>
          <w:tcPr>
            <w:tcW w:w="425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B73A663" w14:textId="77777777" w:rsidR="00CF391C" w:rsidRPr="00C061A9" w:rsidRDefault="00CF391C" w:rsidP="00C061A9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</w:p>
        </w:tc>
      </w:tr>
      <w:tr w:rsidR="00A85817" w:rsidRPr="00C061A9" w14:paraId="0A869E8E" w14:textId="77777777" w:rsidTr="00C061A9">
        <w:trPr>
          <w:trHeight w:val="550"/>
        </w:trPr>
        <w:tc>
          <w:tcPr>
            <w:tcW w:w="1985" w:type="dxa"/>
            <w:vMerge/>
            <w:shd w:val="clear" w:color="auto" w:fill="auto"/>
          </w:tcPr>
          <w:p w14:paraId="6525EC55" w14:textId="77777777" w:rsidR="00CF391C" w:rsidRPr="00C061A9" w:rsidRDefault="00CF391C" w:rsidP="00C061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7AE85A95" w14:textId="77777777" w:rsidR="00CF391C" w:rsidRPr="00C061A9" w:rsidRDefault="00CF391C" w:rsidP="00C061A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所在地：〒</w:t>
            </w:r>
          </w:p>
          <w:p w14:paraId="3EE800F0" w14:textId="77777777" w:rsidR="00CF391C" w:rsidRPr="00C061A9" w:rsidRDefault="00CF391C" w:rsidP="00C061A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nil"/>
            </w:tcBorders>
            <w:shd w:val="clear" w:color="auto" w:fill="auto"/>
          </w:tcPr>
          <w:p w14:paraId="6578C5EF" w14:textId="77777777" w:rsidR="00CF391C" w:rsidRPr="00C061A9" w:rsidRDefault="00CF391C" w:rsidP="00C061A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654E5E5A" w14:textId="77777777" w:rsidR="00CF391C" w:rsidRPr="00C061A9" w:rsidRDefault="00CF391C" w:rsidP="00C061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</w:tr>
      <w:tr w:rsidR="00CF391C" w:rsidRPr="00C061A9" w14:paraId="3B6A42D1" w14:textId="77777777" w:rsidTr="00C061A9">
        <w:trPr>
          <w:trHeight w:val="2800"/>
        </w:trPr>
        <w:tc>
          <w:tcPr>
            <w:tcW w:w="1985" w:type="dxa"/>
            <w:shd w:val="clear" w:color="auto" w:fill="auto"/>
            <w:vAlign w:val="center"/>
          </w:tcPr>
          <w:p w14:paraId="697D6ABA" w14:textId="77777777" w:rsidR="00CF391C" w:rsidRPr="00C061A9" w:rsidRDefault="00CF391C" w:rsidP="00C061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現在の勤務先等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B7443CE" w14:textId="77777777" w:rsidR="00CF391C" w:rsidRPr="00C061A9" w:rsidRDefault="00CF391C" w:rsidP="00C061A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１．都道府県庁（1-1 本庁　1-2保健所　1-3病院・診療所）</w:t>
            </w:r>
          </w:p>
          <w:p w14:paraId="0659EE56" w14:textId="77777777" w:rsidR="00CF391C" w:rsidRPr="00C061A9" w:rsidRDefault="00CF391C" w:rsidP="00C061A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２．訪問看護ステーション　　３．病院・診療所</w:t>
            </w:r>
          </w:p>
          <w:p w14:paraId="43190B12" w14:textId="77777777" w:rsidR="00CF391C" w:rsidRPr="00C061A9" w:rsidRDefault="00CF391C" w:rsidP="00C061A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４．障害者（児）サービス事業所（</w:t>
            </w:r>
            <w:r w:rsidR="008535EC" w:rsidRPr="00C061A9">
              <w:rPr>
                <w:rFonts w:ascii="ＭＳ ゴシック" w:eastAsia="ＭＳ ゴシック" w:hAnsi="ＭＳ ゴシック" w:hint="eastAsia"/>
                <w:szCs w:val="21"/>
              </w:rPr>
              <w:t>ｻｰﾋﾞｽ</w:t>
            </w: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種別　　　　　　　</w:t>
            </w:r>
            <w:r w:rsidR="0043091E"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535EC"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535EC"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2CA835D" w14:textId="77777777" w:rsidR="00CF391C" w:rsidRPr="00C061A9" w:rsidRDefault="00CF391C" w:rsidP="00C061A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５．障害者（児）施設（施設種別　　　　　　　　　　　）</w:t>
            </w:r>
          </w:p>
          <w:p w14:paraId="1E1E47C0" w14:textId="77777777" w:rsidR="00CF391C" w:rsidRPr="00C061A9" w:rsidRDefault="00CF391C" w:rsidP="00C061A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６．特別支援学校　　　　　　７．保育所</w:t>
            </w:r>
          </w:p>
          <w:p w14:paraId="0AB356BD" w14:textId="77777777" w:rsidR="00CF391C" w:rsidRPr="00C061A9" w:rsidRDefault="00CF391C" w:rsidP="00C061A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８．特別養護老人ホーム　　　９．老人保健施設</w:t>
            </w:r>
          </w:p>
          <w:p w14:paraId="1D1336CD" w14:textId="77777777" w:rsidR="00CF391C" w:rsidRPr="00C061A9" w:rsidRDefault="00CF391C" w:rsidP="00C061A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10．有料老人ホーム　　　　　11．認知症（高齢者）</w:t>
            </w:r>
            <w:r w:rsidR="008535EC" w:rsidRPr="00C061A9">
              <w:rPr>
                <w:rFonts w:ascii="ＭＳ ゴシック" w:eastAsia="ＭＳ ゴシック" w:hAnsi="ＭＳ ゴシック" w:hint="eastAsia"/>
                <w:szCs w:val="21"/>
              </w:rPr>
              <w:t>ｸﾞﾙｰﾌﾟﾎｰﾑ</w:t>
            </w:r>
          </w:p>
          <w:p w14:paraId="052A1B69" w14:textId="77777777" w:rsidR="008535EC" w:rsidRPr="00C061A9" w:rsidRDefault="008535EC" w:rsidP="00C061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12．医療系大学・養成所　　　13．その他（具体的に　　　</w:t>
            </w:r>
            <w:r w:rsidR="0043091E"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　　　　）</w:t>
            </w:r>
          </w:p>
        </w:tc>
      </w:tr>
      <w:tr w:rsidR="00A85817" w:rsidRPr="00C061A9" w14:paraId="5FD5640A" w14:textId="77777777" w:rsidTr="00C061A9">
        <w:trPr>
          <w:trHeight w:val="681"/>
        </w:trPr>
        <w:tc>
          <w:tcPr>
            <w:tcW w:w="1985" w:type="dxa"/>
            <w:shd w:val="clear" w:color="auto" w:fill="auto"/>
            <w:vAlign w:val="center"/>
          </w:tcPr>
          <w:p w14:paraId="76922430" w14:textId="77777777" w:rsidR="00DD36A8" w:rsidRPr="00C061A9" w:rsidRDefault="008535EC" w:rsidP="00C061A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保有資格</w:t>
            </w:r>
          </w:p>
          <w:p w14:paraId="5F834497" w14:textId="77777777" w:rsidR="008535EC" w:rsidRPr="00C061A9" w:rsidRDefault="008535EC" w:rsidP="00C061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61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該当するものに全てに○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49EB3823" w14:textId="77777777" w:rsidR="00C53DDE" w:rsidRPr="00C061A9" w:rsidRDefault="008535EC" w:rsidP="00C53DDE">
            <w:pPr>
              <w:rPr>
                <w:rFonts w:ascii="ＭＳ ゴシック" w:eastAsia="ＭＳ ゴシック" w:hAnsi="ＭＳ ゴシック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１．医師　　２．保健師　　</w:t>
            </w:r>
            <w:r w:rsidR="00BF70F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３．助産師　　</w:t>
            </w:r>
            <w:r w:rsidR="00BF70F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４．</w:t>
            </w:r>
            <w:r w:rsidR="00C53DDE">
              <w:rPr>
                <w:rFonts w:ascii="ＭＳ ゴシック" w:eastAsia="ＭＳ ゴシック" w:hAnsi="ＭＳ ゴシック" w:hint="eastAsia"/>
                <w:szCs w:val="21"/>
              </w:rPr>
              <w:t>正</w:t>
            </w: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看護師</w:t>
            </w:r>
          </w:p>
        </w:tc>
      </w:tr>
      <w:tr w:rsidR="008535EC" w:rsidRPr="00C061A9" w14:paraId="286EAAF6" w14:textId="77777777" w:rsidTr="00C061A9">
        <w:trPr>
          <w:trHeight w:val="1307"/>
        </w:trPr>
        <w:tc>
          <w:tcPr>
            <w:tcW w:w="1985" w:type="dxa"/>
            <w:shd w:val="clear" w:color="auto" w:fill="auto"/>
            <w:vAlign w:val="center"/>
          </w:tcPr>
          <w:p w14:paraId="186BBEDC" w14:textId="77777777" w:rsidR="008535EC" w:rsidRPr="00C061A9" w:rsidRDefault="008535EC" w:rsidP="00C061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免　許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885AE9F" w14:textId="77777777" w:rsidR="008535EC" w:rsidRPr="00C061A9" w:rsidRDefault="008535EC" w:rsidP="00C061A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取得年月日：（西暦）　　　　　年　</w:t>
            </w:r>
            <w:r w:rsidR="0043091E"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　月　</w:t>
            </w:r>
            <w:r w:rsidR="0043091E"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  <w:p w14:paraId="3B890C83" w14:textId="77777777" w:rsidR="008535EC" w:rsidRPr="00C061A9" w:rsidRDefault="008535EC" w:rsidP="00C061A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免許番号：</w:t>
            </w:r>
          </w:p>
          <w:p w14:paraId="13B1D615" w14:textId="77777777" w:rsidR="008535EC" w:rsidRPr="00C061A9" w:rsidRDefault="008535EC" w:rsidP="00C061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※医師については医師免許を、保健師、助産師、看護師については看護師免許を記載すること。</w:t>
            </w:r>
          </w:p>
        </w:tc>
      </w:tr>
      <w:tr w:rsidR="008535EC" w:rsidRPr="00C061A9" w14:paraId="5FC3AB3C" w14:textId="77777777" w:rsidTr="00C061A9">
        <w:trPr>
          <w:trHeight w:val="2678"/>
        </w:trPr>
        <w:tc>
          <w:tcPr>
            <w:tcW w:w="1985" w:type="dxa"/>
            <w:shd w:val="clear" w:color="auto" w:fill="auto"/>
            <w:vAlign w:val="center"/>
          </w:tcPr>
          <w:p w14:paraId="38A17636" w14:textId="77777777" w:rsidR="008535EC" w:rsidRPr="00C061A9" w:rsidRDefault="008535EC" w:rsidP="00C061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職　歴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2540BD1A" w14:textId="77777777" w:rsidR="008535EC" w:rsidRPr="00C061A9" w:rsidRDefault="00F47D04" w:rsidP="00C061A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ａ．</w:t>
            </w:r>
            <w:r w:rsidR="008535EC" w:rsidRPr="00C061A9">
              <w:rPr>
                <w:rFonts w:ascii="ＭＳ ゴシック" w:eastAsia="ＭＳ ゴシック" w:hAnsi="ＭＳ ゴシック" w:hint="eastAsia"/>
                <w:szCs w:val="21"/>
              </w:rPr>
              <w:t>医師として</w:t>
            </w: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の臨床等での実務経験年数</w:t>
            </w:r>
          </w:p>
          <w:p w14:paraId="3FA34CDC" w14:textId="77777777" w:rsidR="00F47D04" w:rsidRPr="00C061A9" w:rsidRDefault="00F47D04" w:rsidP="00C061A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　　　（　　　　）年（ 　　　）か月</w:t>
            </w:r>
          </w:p>
          <w:p w14:paraId="76C87986" w14:textId="77777777" w:rsidR="00A85817" w:rsidRPr="00C061A9" w:rsidRDefault="00A85817" w:rsidP="00C061A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3EAEF36" w14:textId="77777777" w:rsidR="00F47D04" w:rsidRPr="00C061A9" w:rsidRDefault="00F47D04" w:rsidP="00C061A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ｂ．保健師、助産師又は看護師としての臨床等での実務経験年数</w:t>
            </w:r>
          </w:p>
          <w:p w14:paraId="66E7A2E3" w14:textId="77777777" w:rsidR="00F47D04" w:rsidRPr="00C061A9" w:rsidRDefault="00F47D04" w:rsidP="00C061A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　　　（　　　　）年（ 　　　）か月</w:t>
            </w:r>
          </w:p>
          <w:p w14:paraId="5F60C81D" w14:textId="77777777" w:rsidR="00BA4D4C" w:rsidRPr="00C061A9" w:rsidRDefault="00BA4D4C" w:rsidP="00C061A9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 w:rsidRPr="00C061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＊准看護士としての経験年数は含めないこと。</w:t>
            </w:r>
          </w:p>
          <w:p w14:paraId="1EE9DEB9" w14:textId="77777777" w:rsidR="00A85817" w:rsidRPr="00C061A9" w:rsidRDefault="00A85817" w:rsidP="00C061A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D121F0D" w14:textId="77777777" w:rsidR="00F47D04" w:rsidRPr="00C061A9" w:rsidRDefault="00F47D04" w:rsidP="00C061A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>ｃ．上記のうち、たんの吸引等の業務に関する従事期間</w:t>
            </w:r>
          </w:p>
          <w:p w14:paraId="0B3DDFE9" w14:textId="77777777" w:rsidR="00BA4D4C" w:rsidRPr="00C061A9" w:rsidRDefault="00F47D04" w:rsidP="00C061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61A9">
              <w:rPr>
                <w:rFonts w:ascii="ＭＳ ゴシック" w:eastAsia="ＭＳ ゴシック" w:hAnsi="ＭＳ ゴシック" w:hint="eastAsia"/>
                <w:szCs w:val="21"/>
              </w:rPr>
              <w:t xml:space="preserve">　　　（　　　　）年（ 　　　）か月</w:t>
            </w:r>
          </w:p>
        </w:tc>
      </w:tr>
      <w:tr w:rsidR="00A85817" w:rsidRPr="00C061A9" w14:paraId="6CA4C873" w14:textId="77777777" w:rsidTr="00C061A9">
        <w:trPr>
          <w:gridAfter w:val="2"/>
          <w:wAfter w:w="567" w:type="dxa"/>
          <w:trHeight w:val="137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8D0279" w14:textId="77777777" w:rsidR="00A85817" w:rsidRPr="00C061A9" w:rsidRDefault="00A85817" w:rsidP="00C061A9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F47D04" w:rsidRPr="00C061A9" w14:paraId="3FCD0AF2" w14:textId="77777777" w:rsidTr="00C061A9">
        <w:trPr>
          <w:gridAfter w:val="1"/>
          <w:wAfter w:w="283" w:type="dxa"/>
          <w:trHeight w:val="894"/>
        </w:trPr>
        <w:tc>
          <w:tcPr>
            <w:tcW w:w="94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AE495" w14:textId="77777777" w:rsidR="00F47D04" w:rsidRPr="00C061A9" w:rsidRDefault="00F47D04" w:rsidP="00A85817">
            <w:pPr>
              <w:rPr>
                <w:rFonts w:hint="eastAsia"/>
                <w:szCs w:val="21"/>
              </w:rPr>
            </w:pPr>
            <w:r w:rsidRPr="00C061A9">
              <w:rPr>
                <w:rFonts w:hint="eastAsia"/>
                <w:szCs w:val="21"/>
              </w:rPr>
              <w:t>ご記入いただきました内容は、本研修事業に関する手続きにのみ使用させていただきます。</w:t>
            </w:r>
          </w:p>
          <w:p w14:paraId="1F0FE4E6" w14:textId="77777777" w:rsidR="00F47D04" w:rsidRPr="00C061A9" w:rsidRDefault="00F47D04" w:rsidP="00A85817">
            <w:pPr>
              <w:rPr>
                <w:rFonts w:hint="eastAsia"/>
                <w:sz w:val="18"/>
                <w:szCs w:val="18"/>
              </w:rPr>
            </w:pPr>
            <w:r w:rsidRPr="00C061A9">
              <w:rPr>
                <w:rFonts w:hint="eastAsia"/>
                <w:szCs w:val="21"/>
              </w:rPr>
              <w:t>提出された文書については返却しませんので、予めご了承下さい。</w:t>
            </w:r>
          </w:p>
        </w:tc>
      </w:tr>
    </w:tbl>
    <w:p w14:paraId="3829B304" w14:textId="77777777" w:rsidR="00F47D04" w:rsidRDefault="00F47D04" w:rsidP="00DD36A8">
      <w:pPr>
        <w:jc w:val="left"/>
        <w:rPr>
          <w:rFonts w:hint="eastAsia"/>
          <w:sz w:val="18"/>
          <w:szCs w:val="18"/>
        </w:rPr>
      </w:pPr>
    </w:p>
    <w:sectPr w:rsidR="00F47D04" w:rsidSect="00C53DDE">
      <w:pgSz w:w="11906" w:h="16838"/>
      <w:pgMar w:top="851" w:right="1077" w:bottom="851" w:left="1077" w:header="567" w:footer="79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3D7B5" w14:textId="77777777" w:rsidR="00905696" w:rsidRDefault="00905696" w:rsidP="0043091E">
      <w:r>
        <w:separator/>
      </w:r>
    </w:p>
  </w:endnote>
  <w:endnote w:type="continuationSeparator" w:id="0">
    <w:p w14:paraId="58CBEB60" w14:textId="77777777" w:rsidR="00905696" w:rsidRDefault="00905696" w:rsidP="0043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A46FF" w14:textId="77777777" w:rsidR="00905696" w:rsidRDefault="00905696" w:rsidP="0043091E">
      <w:r>
        <w:separator/>
      </w:r>
    </w:p>
  </w:footnote>
  <w:footnote w:type="continuationSeparator" w:id="0">
    <w:p w14:paraId="50617D89" w14:textId="77777777" w:rsidR="00905696" w:rsidRDefault="00905696" w:rsidP="0043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attachedTemplate r:id="rId1"/>
  <w:doNotTrackMoves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35B"/>
    <w:rsid w:val="000A3690"/>
    <w:rsid w:val="0043091E"/>
    <w:rsid w:val="004963C2"/>
    <w:rsid w:val="006B76A7"/>
    <w:rsid w:val="008535EC"/>
    <w:rsid w:val="00905696"/>
    <w:rsid w:val="00967607"/>
    <w:rsid w:val="00A85817"/>
    <w:rsid w:val="00BA4D4C"/>
    <w:rsid w:val="00BA6E2A"/>
    <w:rsid w:val="00BF70F9"/>
    <w:rsid w:val="00C061A9"/>
    <w:rsid w:val="00C53DDE"/>
    <w:rsid w:val="00CF391C"/>
    <w:rsid w:val="00D7035B"/>
    <w:rsid w:val="00D90841"/>
    <w:rsid w:val="00DA2F2F"/>
    <w:rsid w:val="00DD36A8"/>
    <w:rsid w:val="00F4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EFC6034"/>
  <w15:chartTrackingRefBased/>
  <w15:docId w15:val="{EB0327B6-2AAC-4384-8C20-9C468209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09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091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09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091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A2F2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A2F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200\1.&#20840;&#32887;&#21729;&#20849;&#26377;\&#65299;&#12288;&#31119;&#31049;&#30740;&#20462;&#20154;&#26448;&#37096;\&#12383;&#12435;&#21560;&#24341;&#30740;&#20462;&#20107;&#26989;\26&#21888;&#30192;3&#21495;&#65288;&#29305;&#23450;&#12398;&#32773;&#23550;&#35937;&#65289;&#30740;&#20462;&#21463;&#35351;&#38306;&#20418;\26kakutan%20sidousya-chousy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CB7F-48F4-4CDB-AD07-71425807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26kakutan sidousya-chousyo.dot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k.yamasaki</dc:creator>
  <cp:keywords/>
  <cp:lastModifiedBy>k.abou</cp:lastModifiedBy>
  <cp:revision>2</cp:revision>
  <cp:lastPrinted>2014-08-22T08:00:00Z</cp:lastPrinted>
  <dcterms:created xsi:type="dcterms:W3CDTF">2025-06-04T02:37:00Z</dcterms:created>
  <dcterms:modified xsi:type="dcterms:W3CDTF">2025-06-04T02:37:00Z</dcterms:modified>
</cp:coreProperties>
</file>